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A5" w:rsidRDefault="00590F6B" w:rsidP="00922AF0">
      <w:pPr>
        <w:rPr>
          <w:b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03D3676" wp14:editId="175EF734">
            <wp:simplePos x="0" y="0"/>
            <wp:positionH relativeFrom="column">
              <wp:posOffset>227965</wp:posOffset>
            </wp:positionH>
            <wp:positionV relativeFrom="page">
              <wp:posOffset>753110</wp:posOffset>
            </wp:positionV>
            <wp:extent cx="3808730" cy="1439545"/>
            <wp:effectExtent l="0" t="0" r="1270" b="8255"/>
            <wp:wrapThrough wrapText="bothSides">
              <wp:wrapPolygon edited="0">
                <wp:start x="0" y="0"/>
                <wp:lineTo x="0" y="21438"/>
                <wp:lineTo x="21499" y="21438"/>
                <wp:lineTo x="21499" y="0"/>
                <wp:lineTo x="0" y="0"/>
              </wp:wrapPolygon>
            </wp:wrapThrough>
            <wp:docPr id="1" name="Рисунок 1" descr="http://school35.mogilev.by/wp-content/uploads/2018/09/lit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5.mogilev.by/wp-content/uploads/2018/09/litc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A1B" w:rsidRDefault="003F6A1B" w:rsidP="00A536D4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3F6A1B" w:rsidRDefault="003F6A1B" w:rsidP="00A536D4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3F6A1B" w:rsidRDefault="003F6A1B" w:rsidP="00A536D4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3F6A1B" w:rsidRDefault="003F6A1B" w:rsidP="00A536D4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3F6A1B" w:rsidRDefault="003F6A1B" w:rsidP="00A536D4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3F6A1B" w:rsidRDefault="003F6A1B" w:rsidP="00A536D4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3036A5" w:rsidRDefault="003036A5" w:rsidP="00A536D4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F92153" w:rsidRDefault="00F92153" w:rsidP="00F92153">
      <w:pPr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922AF0" w:rsidRPr="00590F6B" w:rsidRDefault="00B9406A" w:rsidP="00F92153">
      <w:pPr>
        <w:jc w:val="both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6C740C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Сотрудники Челябинской областной детской библиотеки им. В. Маяковского решили напомнить о писател</w:t>
      </w:r>
      <w:r w:rsidR="00D2084F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ях</w:t>
      </w:r>
      <w:r w:rsidRPr="006C740C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, </w:t>
      </w:r>
      <w:r w:rsidR="00590F6B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день рождения котор</w:t>
      </w:r>
      <w:r w:rsidR="00D2084F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ых</w:t>
      </w:r>
      <w:r w:rsidR="00590F6B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</w:t>
      </w:r>
      <w:r w:rsidR="00F92153" w:rsidRPr="006C740C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в </w:t>
      </w:r>
      <w:r w:rsidR="003F6A1B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июне – перв</w:t>
      </w:r>
      <w:r w:rsidR="00100CF9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ом</w:t>
      </w:r>
      <w:r w:rsidR="003F6A1B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месяц</w:t>
      </w:r>
      <w:r w:rsidR="00100CF9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е</w:t>
      </w:r>
      <w:r w:rsidR="003F6A1B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лета</w:t>
      </w:r>
      <w:r w:rsidRPr="006C740C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.</w:t>
      </w:r>
    </w:p>
    <w:p w:rsidR="00F92153" w:rsidRPr="00F92153" w:rsidRDefault="00F92153" w:rsidP="00F92153">
      <w:pPr>
        <w:jc w:val="both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DF0BC9" w:rsidRDefault="00DF0BC9" w:rsidP="00705B9D">
      <w:pPr>
        <w:ind w:firstLine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2084F">
        <w:rPr>
          <w:rFonts w:ascii="Times New Roman" w:eastAsiaTheme="majorEastAsia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3E857CEA" wp14:editId="2215E6D0">
            <wp:simplePos x="0" y="0"/>
            <wp:positionH relativeFrom="column">
              <wp:posOffset>-88900</wp:posOffset>
            </wp:positionH>
            <wp:positionV relativeFrom="paragraph">
              <wp:posOffset>375285</wp:posOffset>
            </wp:positionV>
            <wp:extent cx="1391285" cy="1799590"/>
            <wp:effectExtent l="133350" t="95250" r="151765" b="162560"/>
            <wp:wrapSquare wrapText="bothSides"/>
            <wp:docPr id="9" name="Рисунок 9" descr="https://i.mycdn.me/i?r=AyH4iRPQ2q0otWIFepML2LxRZ8Rvx_GRKnNHFeuAQ-fx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Z8Rvx_GRKnNHFeuAQ-fxB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799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A00" w:rsidRPr="001E4A0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 июня </w:t>
      </w:r>
      <w:r w:rsidR="00D2084F">
        <w:rPr>
          <w:rFonts w:ascii="Times New Roman" w:hAnsi="Times New Roman" w:cs="Times New Roman"/>
          <w:b/>
          <w:color w:val="C00000"/>
          <w:sz w:val="28"/>
          <w:szCs w:val="28"/>
        </w:rPr>
        <w:t>свой день рождения отмечает</w:t>
      </w:r>
      <w:r w:rsidR="001E4A0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D2084F" w:rsidRPr="00D2084F">
        <w:rPr>
          <w:rFonts w:ascii="Times New Roman" w:hAnsi="Times New Roman" w:cs="Times New Roman"/>
          <w:b/>
          <w:color w:val="C00000"/>
          <w:sz w:val="28"/>
          <w:szCs w:val="28"/>
        </w:rPr>
        <w:t>московская поэтесса и художник,</w:t>
      </w:r>
      <w:r w:rsidR="00D2084F" w:rsidRPr="00D2084F">
        <w:rPr>
          <w:color w:val="C00000"/>
        </w:rPr>
        <w:t xml:space="preserve"> </w:t>
      </w:r>
      <w:r w:rsidR="00D2084F" w:rsidRPr="00D2084F">
        <w:rPr>
          <w:rFonts w:ascii="Times New Roman" w:hAnsi="Times New Roman" w:cs="Times New Roman"/>
          <w:b/>
          <w:color w:val="C00000"/>
          <w:sz w:val="28"/>
          <w:szCs w:val="28"/>
        </w:rPr>
        <w:t>переводчица и сценарист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,</w:t>
      </w:r>
      <w:r w:rsidR="00D2084F" w:rsidRPr="00D2084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 </w:t>
      </w:r>
      <w:r w:rsidRPr="00DF0BC9">
        <w:rPr>
          <w:rFonts w:ascii="Times New Roman" w:hAnsi="Times New Roman" w:cs="Times New Roman"/>
          <w:b/>
          <w:color w:val="C00000"/>
          <w:sz w:val="28"/>
          <w:szCs w:val="28"/>
        </w:rPr>
        <w:t>1962 г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ода</w:t>
      </w:r>
      <w:r w:rsidRPr="00DF0BC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член </w:t>
      </w:r>
      <w:r w:rsidRPr="00DF0BC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Союз писателей СССР </w:t>
      </w:r>
      <w:r w:rsidR="001E4A00" w:rsidRPr="001E4A00">
        <w:rPr>
          <w:rFonts w:ascii="Times New Roman" w:hAnsi="Times New Roman" w:cs="Times New Roman"/>
          <w:b/>
          <w:color w:val="C00000"/>
          <w:sz w:val="28"/>
          <w:szCs w:val="28"/>
        </w:rPr>
        <w:t>Юнн</w:t>
      </w:r>
      <w:r w:rsidR="00D2084F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 w:rsidR="001E4A00" w:rsidRPr="001E4A0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Петровн</w:t>
      </w:r>
      <w:r w:rsidR="00D2084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а </w:t>
      </w:r>
      <w:proofErr w:type="spellStart"/>
      <w:r w:rsidR="00D2084F">
        <w:rPr>
          <w:rFonts w:ascii="Times New Roman" w:hAnsi="Times New Roman" w:cs="Times New Roman"/>
          <w:b/>
          <w:color w:val="C00000"/>
          <w:sz w:val="28"/>
          <w:szCs w:val="28"/>
        </w:rPr>
        <w:t>Мориц</w:t>
      </w:r>
      <w:proofErr w:type="spellEnd"/>
      <w:r w:rsidR="00D2084F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705B9D" w:rsidRPr="00DF0BC9" w:rsidRDefault="001E4A00" w:rsidP="00DF0B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BC9">
        <w:rPr>
          <w:rFonts w:ascii="Times New Roman" w:hAnsi="Times New Roman" w:cs="Times New Roman"/>
          <w:sz w:val="28"/>
          <w:szCs w:val="28"/>
        </w:rPr>
        <w:t xml:space="preserve">Она </w:t>
      </w:r>
      <w:r w:rsidR="00590F6B" w:rsidRPr="00DF0BC9">
        <w:rPr>
          <w:rFonts w:ascii="Times New Roman" w:hAnsi="Times New Roman" w:cs="Times New Roman"/>
          <w:sz w:val="28"/>
          <w:szCs w:val="28"/>
        </w:rPr>
        <w:t xml:space="preserve">родилась </w:t>
      </w:r>
      <w:r w:rsidRPr="00DF0BC9">
        <w:rPr>
          <w:rFonts w:ascii="Times New Roman" w:hAnsi="Times New Roman" w:cs="Times New Roman"/>
          <w:sz w:val="28"/>
          <w:szCs w:val="28"/>
        </w:rPr>
        <w:t>в городе Киев</w:t>
      </w:r>
      <w:r w:rsidRPr="00DF0BC9">
        <w:rPr>
          <w:rFonts w:ascii="Times New Roman" w:eastAsiaTheme="majorEastAsia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F0BC9">
        <w:rPr>
          <w:rFonts w:ascii="Times New Roman" w:eastAsiaTheme="majorEastAsia" w:hAnsi="Times New Roman" w:cs="Times New Roman"/>
          <w:bCs/>
          <w:noProof/>
          <w:sz w:val="28"/>
          <w:szCs w:val="28"/>
          <w:lang w:eastAsia="ru-RU"/>
        </w:rPr>
        <w:t xml:space="preserve">(Украина) </w:t>
      </w:r>
      <w:r w:rsidR="00D2084F" w:rsidRPr="00DF0BC9">
        <w:rPr>
          <w:rFonts w:ascii="Times New Roman" w:eastAsiaTheme="majorEastAsia" w:hAnsi="Times New Roman" w:cs="Times New Roman"/>
          <w:bCs/>
          <w:noProof/>
          <w:sz w:val="28"/>
          <w:szCs w:val="28"/>
          <w:lang w:eastAsia="ru-RU"/>
        </w:rPr>
        <w:t>в</w:t>
      </w:r>
      <w:r w:rsidR="00705B9D" w:rsidRPr="00DF0BC9">
        <w:rPr>
          <w:rFonts w:ascii="Times New Roman" w:hAnsi="Times New Roman" w:cs="Times New Roman"/>
          <w:sz w:val="28"/>
          <w:szCs w:val="28"/>
        </w:rPr>
        <w:t xml:space="preserve"> 1937</w:t>
      </w:r>
      <w:r w:rsidR="00590F6B" w:rsidRPr="00DF0BC9">
        <w:rPr>
          <w:rFonts w:ascii="Times New Roman" w:hAnsi="Times New Roman" w:cs="Times New Roman"/>
          <w:sz w:val="28"/>
          <w:szCs w:val="28"/>
        </w:rPr>
        <w:t xml:space="preserve"> год</w:t>
      </w:r>
      <w:r w:rsidR="00DF0BC9">
        <w:rPr>
          <w:rFonts w:ascii="Times New Roman" w:hAnsi="Times New Roman" w:cs="Times New Roman"/>
          <w:sz w:val="28"/>
          <w:szCs w:val="28"/>
        </w:rPr>
        <w:t>у</w:t>
      </w:r>
      <w:r w:rsidR="00590F6B" w:rsidRPr="00DF0BC9">
        <w:rPr>
          <w:rFonts w:ascii="Times New Roman" w:hAnsi="Times New Roman" w:cs="Times New Roman"/>
          <w:sz w:val="28"/>
          <w:szCs w:val="28"/>
        </w:rPr>
        <w:t>.</w:t>
      </w:r>
    </w:p>
    <w:p w:rsidR="00471F9A" w:rsidRDefault="00DF0BC9" w:rsidP="00B855CC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590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тихотворения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Юнны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Мориц</w:t>
      </w:r>
      <w:proofErr w:type="spellEnd"/>
      <w:r w:rsidR="00590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ставшие песенками, </w:t>
      </w:r>
      <w:r w:rsidR="00705B9D" w:rsidRPr="00705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любят и дети, и взрослые: «Собака бывает кусачей…», «Ежик резиновый…», «Пони», «Хорошо быть молодым…».</w:t>
      </w:r>
    </w:p>
    <w:p w:rsidR="00063830" w:rsidRDefault="00590F6B" w:rsidP="00590F6B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0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Юнна Петровна </w:t>
      </w:r>
      <w:r w:rsidR="00705B9D" w:rsidRPr="00705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живёт в Москве, но </w:t>
      </w:r>
      <w:r w:rsid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Челябинск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неё</w:t>
      </w:r>
      <w:r w:rsid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 не чужой</w:t>
      </w:r>
      <w:r w:rsidR="00705B9D" w:rsidRPr="00705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71F9A" w:rsidRPr="00471F9A">
        <w:t xml:space="preserve"> </w:t>
      </w:r>
      <w:r w:rsidR="00471F9A"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Велик</w:t>
      </w:r>
      <w:r w:rsid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ая</w:t>
      </w:r>
      <w:r w:rsidR="00471F9A"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Отечественн</w:t>
      </w:r>
      <w:r w:rsid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ая</w:t>
      </w:r>
      <w:r w:rsidR="00471F9A"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войн</w:t>
      </w:r>
      <w:r w:rsid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471F9A"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привела её семью </w:t>
      </w:r>
      <w:r w:rsid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Киева </w:t>
      </w:r>
      <w:r w:rsidR="00471F9A"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Челябинск</w:t>
      </w:r>
      <w:r w:rsidR="000638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proofErr w:type="spellStart"/>
      <w:r w:rsid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Танкоград</w:t>
      </w:r>
      <w:proofErr w:type="spellEnd"/>
      <w:r w:rsidR="00471F9A"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5CC" w:rsidRPr="00B855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сентябре 1944 года Юнна </w:t>
      </w:r>
      <w:proofErr w:type="spellStart"/>
      <w:r w:rsidR="00B855CC" w:rsidRPr="00B855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Мориц</w:t>
      </w:r>
      <w:proofErr w:type="spellEnd"/>
      <w:r w:rsidR="00B855CC" w:rsidRPr="00B855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поступила в школу № 1 имени Фридриха Энгельса</w:t>
      </w:r>
      <w:r w:rsidR="000638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 музее челябинской школы № 1 хранятся материалы о ней).</w:t>
      </w:r>
    </w:p>
    <w:p w:rsidR="00AF7C0C" w:rsidRDefault="00471F9A" w:rsidP="00590F6B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Стоит внимательно прочитать прозаическую книгу «Рассказы о чудесном» и стихотворные сборники «На этом береге высоком»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«По закону – привет почтальону», чтобы убедиться, как много она рассказала о своих связях с Челябинском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471F9A">
        <w:t xml:space="preserve"> </w:t>
      </w:r>
      <w:r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1945 году семья вернулась в Киев, где Юнна в 1954-м </w:t>
      </w:r>
      <w:r w:rsidR="000638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2905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кончила школу с золотой медалью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том же году</w:t>
      </w:r>
      <w:r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были напечатаны её первые стихи.</w:t>
      </w:r>
      <w:r w:rsidR="000638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журнале «Юность» в 1963 году появились первые детские стихи.</w:t>
      </w:r>
    </w:p>
    <w:p w:rsidR="00AF7C0C" w:rsidRDefault="00CC0814" w:rsidP="00B855CC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ниги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Юнны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Мориц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71F9A"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издаются и переиздаются: «Большой секрет для маленькой компании», </w:t>
      </w:r>
      <w:r w:rsidR="00801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801243" w:rsidRPr="00801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Собака бывает кусачей...</w:t>
      </w:r>
      <w:proofErr w:type="gramStart"/>
      <w:r w:rsidR="00801243" w:rsidRPr="00801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="00801243" w:rsidRPr="00801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стихи</w:t>
      </w:r>
      <w:r w:rsidR="00801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</w:t>
      </w:r>
      <w:r w:rsidR="00801243" w:rsidRPr="00801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71F9A"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 закону – привет почтальону»</w:t>
      </w:r>
      <w:r w:rsidR="00801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«Букет котов»,</w:t>
      </w:r>
      <w:r w:rsidR="00471F9A"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«Двигайте ушами»</w:t>
      </w:r>
      <w:r w:rsidR="00801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«</w:t>
      </w:r>
      <w:r w:rsidR="00801243" w:rsidRPr="00801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Ванечка : акростих</w:t>
      </w:r>
      <w:r w:rsidR="00801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«</w:t>
      </w:r>
      <w:r w:rsidR="00801243" w:rsidRPr="00801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Крыша ехала домой : стихи-хи-хи для детей от 5 до 500 лет</w:t>
      </w:r>
      <w:r w:rsidR="008012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471F9A"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другие.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Они </w:t>
      </w:r>
      <w:r w:rsidR="00471F9A" w:rsidRPr="00471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переведены на все европейские, а также на японский и китайский языки.</w:t>
      </w:r>
      <w:r w:rsidR="000638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Несколько стихотворений вошли во</w:t>
      </w:r>
      <w:r w:rsidR="00063830" w:rsidRPr="00063830">
        <w:t xml:space="preserve"> </w:t>
      </w:r>
      <w:r w:rsidR="00063830" w:rsidRPr="000638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второй том «Антология литературы Южного Урала: к 90-летию Челябинской области» (Челябинск, 2023 г.).</w:t>
      </w:r>
    </w:p>
    <w:p w:rsidR="00705B9D" w:rsidRDefault="00AF7C0C" w:rsidP="00B855CC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7C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Юнна </w:t>
      </w:r>
      <w:proofErr w:type="spellStart"/>
      <w:r w:rsidRPr="00AF7C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Мориц</w:t>
      </w:r>
      <w:proofErr w:type="spellEnd"/>
      <w:r w:rsidRPr="00AF7C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только поэт, но и художница.</w:t>
      </w:r>
      <w:r w:rsidRPr="00AF7C0C">
        <w:t xml:space="preserve"> </w:t>
      </w:r>
      <w:r w:rsidRPr="00AF7C0C">
        <w:rPr>
          <w:rFonts w:ascii="Times New Roman" w:hAnsi="Times New Roman" w:cs="Times New Roman"/>
          <w:sz w:val="28"/>
          <w:szCs w:val="28"/>
        </w:rPr>
        <w:t>Многие</w:t>
      </w:r>
      <w:r>
        <w:t xml:space="preserve"> </w:t>
      </w:r>
      <w:r w:rsidRPr="00AF7C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книги иллюстрировала сама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855CC" w:rsidRDefault="00B855CC" w:rsidP="00B855CC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неё</w:t>
      </w:r>
      <w:r w:rsidRPr="00B85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официальный сайт </w:t>
      </w:r>
      <w:hyperlink r:id="rId7" w:history="1">
        <w:r w:rsidRPr="00293FCF">
          <w:rPr>
            <w:rStyle w:val="af8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http://www.owl.ru/morits/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Pr="00B85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B85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85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3830" w:rsidRDefault="00063830" w:rsidP="00B855CC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Мориц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лауреат многих российских и международных премий.</w:t>
      </w:r>
    </w:p>
    <w:p w:rsidR="006D5C9E" w:rsidRDefault="006D5C9E" w:rsidP="00B855CC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4902D3" w:rsidRDefault="00D53A32" w:rsidP="00D53A32">
      <w:pPr>
        <w:shd w:val="clear" w:color="auto" w:fill="FFFFFF"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18BA0B31" wp14:editId="344C0A0E">
            <wp:simplePos x="0" y="0"/>
            <wp:positionH relativeFrom="column">
              <wp:posOffset>-25400</wp:posOffset>
            </wp:positionH>
            <wp:positionV relativeFrom="paragraph">
              <wp:posOffset>410845</wp:posOffset>
            </wp:positionV>
            <wp:extent cx="1153160" cy="1799590"/>
            <wp:effectExtent l="133350" t="95250" r="123190" b="162560"/>
            <wp:wrapSquare wrapText="bothSides"/>
            <wp:docPr id="2" name="Рисунок 2" descr="D:\Рабочий стол\ПИСАТЕЛИ Юж. Урала\Фото писателей на сайт\Фото Дет.писат. на сайт\Ручьёв Б. 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ПИСАТЕЛИ Юж. Урала\Фото писателей на сайт\Фото Дет.писат. на сайт\Ручьёв Б. А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41" t="2347" r="33691"/>
                    <a:stretch/>
                  </pic:blipFill>
                  <pic:spPr bwMode="auto">
                    <a:xfrm>
                      <a:off x="0" y="0"/>
                      <a:ext cx="1153160" cy="1799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A3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15 июня 1913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родился магнитогорский поэт </w:t>
      </w:r>
      <w:r w:rsidRPr="00D53A3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Борис Александрович Ручьев</w:t>
      </w:r>
      <w:r w:rsidR="00680B11" w:rsidRPr="00680B11">
        <w:t xml:space="preserve"> </w:t>
      </w:r>
      <w:r w:rsidR="00680B11" w:rsidRPr="00680B1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</w:t>
      </w:r>
      <w:r w:rsidR="0029052A" w:rsidRPr="00680B1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настоящая фамилия </w:t>
      </w:r>
      <w:r w:rsidR="00680B11" w:rsidRPr="00680B1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Кривощеков</w:t>
      </w:r>
      <w:r w:rsidR="00FA18D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;</w:t>
      </w:r>
      <w:r w:rsidR="00680B11" w:rsidRPr="00680B1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15.06.1913 – 24.10.1973).</w:t>
      </w:r>
      <w:r w:rsidR="006F689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4902D3" w:rsidRPr="006F6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прожил сложную и очень нелёгкую жизнь. О его жизни и творчестве написаны книги, многочисленные статьи, знакомые поэты посвящали ему стихи.</w:t>
      </w:r>
    </w:p>
    <w:p w:rsidR="004902D3" w:rsidRDefault="004902D3" w:rsidP="004902D3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02D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49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898" w:rsidRPr="006F6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называли «Певцом Магнитки».</w:t>
      </w:r>
      <w:r w:rsidR="006F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 Александрович </w:t>
      </w:r>
      <w:r w:rsidR="00844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F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6898" w:rsidRPr="006F6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первостроител</w:t>
      </w:r>
      <w:r w:rsidR="006F689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6F6898" w:rsidRPr="006F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легендарной Магнитки</w:t>
      </w:r>
      <w:r w:rsidR="006F689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Магнитогорского металлургического комбината (ММК).</w:t>
      </w:r>
      <w:r w:rsidRPr="004902D3">
        <w:t xml:space="preserve"> </w:t>
      </w:r>
      <w:r w:rsidRPr="00490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1930-е годы Магнитка была первой в 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Всесоюзной ударной стройкой.</w:t>
      </w:r>
      <w:r w:rsidRPr="004902D3">
        <w:t xml:space="preserve"> </w:t>
      </w:r>
      <w:r w:rsidRPr="004902D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работал землекопом, бетонщиком (возил в тачке раствор бетона)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ом.</w:t>
      </w:r>
      <w:r w:rsidRPr="0049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Участвовал в сооружении первых домен. Было голодно и холодно. Хлеб </w:t>
      </w:r>
      <w:r w:rsidR="00E53F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9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карточкам. В первое время ходили в лаптях. Но была молодость, был комсомол, на всё хватало сил. «</w:t>
      </w:r>
      <w:r w:rsidRPr="004902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 были романтиками и мечтателями – первые поэты строители и поэты 30-х годов </w:t>
      </w:r>
      <w:proofErr w:type="spellStart"/>
      <w:r w:rsidRPr="004902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Магнитостроя</w:t>
      </w:r>
      <w:proofErr w:type="spellEnd"/>
      <w:r w:rsidRPr="004902D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019CB" w:rsidRDefault="004902D3" w:rsidP="004902D3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 </w:t>
      </w:r>
      <w:r w:rsidR="006F6898" w:rsidRPr="006F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Ручьев </w:t>
      </w:r>
      <w:r w:rsidR="00844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F6898" w:rsidRPr="006F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 более двадцати поэтических книг. </w:t>
      </w:r>
      <w:r w:rsidR="00FA31DA" w:rsidRPr="00FA3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книга поэта «Вторая родина» была издана в 1933 году в Свердловске.</w:t>
      </w:r>
      <w:r w:rsidR="00E5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стихотворений вошло во</w:t>
      </w:r>
      <w:r w:rsidR="00E53F1A" w:rsidRPr="00E53F1A">
        <w:t xml:space="preserve"> </w:t>
      </w:r>
      <w:r w:rsidR="00E53F1A" w:rsidRPr="00E53F1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том «Антология литературы Южного Урала: к 90-летию Челябинской области» (Челябинск, 2023 г.).</w:t>
      </w:r>
    </w:p>
    <w:p w:rsidR="00D53A32" w:rsidRPr="006F6898" w:rsidRDefault="00A24E67" w:rsidP="004902D3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1937 года по ложному доносу Борис был арестован и осуждён по 58-й статье на 10 лет.</w:t>
      </w:r>
      <w:r w:rsidRPr="00A24E67">
        <w:t xml:space="preserve"> </w:t>
      </w:r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срок </w:t>
      </w:r>
      <w:r w:rsidR="009D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D673D" w:rsidRPr="009D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1938 по 1947 год </w:t>
      </w:r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Ручьёв отбывал на Крайнем Севере </w:t>
      </w:r>
      <w:r w:rsidR="00844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«полюсе холода» Северного полушария в Оймяконе, где средняя температура зимой минус 47 градусов, а продолжительность светового дня – три часа!</w:t>
      </w:r>
      <w:r w:rsidRPr="00A24E67">
        <w:t xml:space="preserve"> </w:t>
      </w:r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Ручьев работал забойщиком на золотых приисках, рабочим на строительстве дорог в непроходимой тайге, фельдшером в лагерном лазарете.</w:t>
      </w:r>
    </w:p>
    <w:p w:rsidR="00A24E67" w:rsidRPr="00A24E67" w:rsidRDefault="00A24E67" w:rsidP="00A24E6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1956 года Борис Александрович был полностью реабилитирован.</w:t>
      </w:r>
      <w:r w:rsidRPr="00A24E67">
        <w:t xml:space="preserve"> </w:t>
      </w:r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1957 году с помощью челябинских друзей Борис </w:t>
      </w:r>
      <w:r w:rsidR="0070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Ручьев </w:t>
      </w:r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вернулся на Южный Урал, в Магнитогорск.</w:t>
      </w:r>
      <w:r w:rsidRPr="00A24E67">
        <w:t xml:space="preserve"> </w:t>
      </w:r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1969 году стал почетным гражданином Магнитогорска.</w:t>
      </w:r>
    </w:p>
    <w:p w:rsidR="00C94086" w:rsidRPr="00C94086" w:rsidRDefault="00A24E67" w:rsidP="00C94086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Именем Бориса </w:t>
      </w:r>
      <w:proofErr w:type="spellStart"/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Ручьева</w:t>
      </w:r>
      <w:proofErr w:type="spellEnd"/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названы улицы в Магнитогорске, Златоусте и селе Еткуль, школа. В Магнитогорске Центральная городская библиотека (с </w:t>
      </w:r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1980 г.) и литературное объединение носят имя Бориса </w:t>
      </w:r>
      <w:proofErr w:type="spellStart"/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Ручьева</w:t>
      </w:r>
      <w:proofErr w:type="spellEnd"/>
      <w:r w:rsidRPr="00A24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4086" w:rsidRPr="00C94086">
        <w:t xml:space="preserve"> </w:t>
      </w:r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июня 1975 года в Магнитогорске на проспекте Ленина, 69, кв. № 1</w:t>
      </w:r>
      <w:r w:rsid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жил поэт, был открыт </w:t>
      </w:r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литературны</w:t>
      </w:r>
      <w:r w:rsid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</w:t>
      </w:r>
      <w:r w:rsid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–квартир</w:t>
      </w:r>
      <w:r w:rsid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Идея создания музея Б</w:t>
      </w:r>
      <w:r w:rsid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Ручьева</w:t>
      </w:r>
      <w:proofErr w:type="spellEnd"/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принадлежала его вдове Любови Николаевне Ручьевой. Она предоставила архивы, часть домашней библиотеки и личные вещи мужа.</w:t>
      </w:r>
      <w:r w:rsidR="00C94086" w:rsidRPr="00C94086">
        <w:t xml:space="preserve"> </w:t>
      </w:r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здании установлена </w:t>
      </w:r>
      <w:r w:rsidR="0070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мемориальная доска с отлитым из металла барельефным портретом поэта, работы магнитогорского скульптора Анатолия </w:t>
      </w:r>
      <w:proofErr w:type="spellStart"/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Головатенко</w:t>
      </w:r>
      <w:proofErr w:type="spellEnd"/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надписью: «</w:t>
      </w:r>
      <w:r w:rsidR="00C94086" w:rsidRPr="0070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этом доме в 1960-1973 гг. жил и работал поэт Борис Александрович Ручьев</w:t>
      </w:r>
      <w:r w:rsidR="00C94086"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02D3" w:rsidRDefault="00C94086" w:rsidP="00C94086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1979 года в Магнитогорске проходят </w:t>
      </w:r>
      <w:proofErr w:type="spellStart"/>
      <w:r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Ручьевские</w:t>
      </w:r>
      <w:proofErr w:type="spellEnd"/>
      <w:r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(научно–практические конференции). С 2004 года они стали международными. Существует литературная премия имени Бориса </w:t>
      </w:r>
      <w:proofErr w:type="spellStart"/>
      <w:r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Ручьева</w:t>
      </w:r>
      <w:proofErr w:type="spellEnd"/>
      <w:r w:rsidRPr="00C9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1998 года).</w:t>
      </w:r>
    </w:p>
    <w:p w:rsidR="00FE5C74" w:rsidRDefault="00FE5C74" w:rsidP="00C94086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 Бориса </w:t>
      </w:r>
      <w:proofErr w:type="spellStart"/>
      <w:r w:rsidRPr="00FE5C7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Ручьева</w:t>
      </w:r>
      <w:proofErr w:type="spellEnd"/>
      <w:r w:rsidRPr="00FE5C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сама его жизнь – это не только достояние поэзии, но и наша история, без знания которой многое сегодняшним поколениям не понять.</w:t>
      </w:r>
    </w:p>
    <w:p w:rsidR="00114472" w:rsidRDefault="00114472" w:rsidP="00C94086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472" w:rsidRDefault="00114472" w:rsidP="00114472">
      <w:pPr>
        <w:shd w:val="clear" w:color="auto" w:fill="FFFFFF"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4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29 июня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отмечает день рождения наша землячка детский поэт и </w:t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349885</wp:posOffset>
            </wp:positionV>
            <wp:extent cx="1800225" cy="1439545"/>
            <wp:effectExtent l="133350" t="114300" r="142875" b="160655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39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писатель Анна Михайловна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Купырина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114472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</w:t>
      </w:r>
      <w:proofErr w:type="gramStart"/>
      <w:r w:rsidRPr="00114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1985 г. в г. Коркино).</w:t>
      </w:r>
    </w:p>
    <w:p w:rsidR="00114472" w:rsidRPr="00114472" w:rsidRDefault="00114472" w:rsidP="00114472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стихотворение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 Медведева </w:t>
      </w:r>
      <w:r w:rsidRPr="0011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написала в 6 лет, в 13 – начала работать </w:t>
      </w:r>
      <w:proofErr w:type="spellStart"/>
      <w:r w:rsidRPr="0011447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юнкором</w:t>
      </w:r>
      <w:proofErr w:type="spellEnd"/>
      <w:r w:rsidRPr="0011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(юным корреспондентом) в газете, участвовала в конкурсах.</w:t>
      </w:r>
      <w:r w:rsidRPr="00114472">
        <w:t xml:space="preserve"> </w:t>
      </w:r>
      <w:r w:rsidRPr="001144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Челябинске Анна окончила факультет филологии и журналистики Челябинского государственного университета (</w:t>
      </w:r>
      <w:proofErr w:type="spellStart"/>
      <w:r w:rsidRPr="001144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ЧелГУ</w:t>
      </w:r>
      <w:proofErr w:type="spellEnd"/>
      <w:r w:rsidRPr="00114472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красным дипломом, работала журналистом, корректором, редактором, заместителем главного редактора журнала.</w:t>
      </w:r>
    </w:p>
    <w:p w:rsidR="00114472" w:rsidRDefault="00114472" w:rsidP="00AA6328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вышла замуж – переехала в г. Ростов-на-Дону. Там Анна, с рождением первого сына Николая, начала писать детские стихи.</w:t>
      </w:r>
      <w:r w:rsidR="00DA2000" w:rsidRPr="00DA2000">
        <w:t xml:space="preserve"> </w:t>
      </w:r>
      <w:r w:rsidR="00DA2000"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у Анны трое сыновей и забота о них занимает почти всё время.</w:t>
      </w:r>
    </w:p>
    <w:p w:rsidR="00DA2000" w:rsidRDefault="00DA2000" w:rsidP="00AA6328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 Михайловна привыкла смотреть на мир глазами детей и сочиняет стихи от их имени.</w:t>
      </w:r>
    </w:p>
    <w:p w:rsidR="00DA2000" w:rsidRDefault="00DA2000" w:rsidP="00AA6328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книга Анны </w:t>
      </w:r>
      <w:proofErr w:type="spellStart"/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Купыриной</w:t>
      </w:r>
      <w:proofErr w:type="spellEnd"/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малышей с новогодними стишками вышла в одном из ростовских издательств в 2016 году.</w:t>
      </w:r>
    </w:p>
    <w:p w:rsidR="00DA2000" w:rsidRPr="00114472" w:rsidRDefault="00DA2000" w:rsidP="00AA6328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Сыновья росли, и темы книг становились «старше и взрослее», у Анны появилась проза для детей на трудные темы: «Любовь, которая всегда» – о переживаниях ребёнка, столкнувшегося с ситуацией развода родителей, «Можно, я останусь с мамой?» – трогательная история дружбы городского мальчика и деревенского телёнка, «Не забывай меня, лети!» – про умение </w:t>
      </w:r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жертвовать, помогать и отпускать, «Привет, я новенькая» – про </w:t>
      </w:r>
      <w:proofErr w:type="spellStart"/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школе.</w:t>
      </w:r>
    </w:p>
    <w:p w:rsidR="00DA2000" w:rsidRPr="00DA2000" w:rsidRDefault="00DA2000" w:rsidP="00DA2000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 </w:t>
      </w:r>
      <w:proofErr w:type="spellStart"/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Купырина</w:t>
      </w:r>
      <w:proofErr w:type="spellEnd"/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 более 100 детских книг, в т. ч. десятков книг серий «Сказочное детство» (издательство «Феникс-Премьер»), «Мамины сказки», «Мне не страшно». Общий тираж – превысил полмиллиона экземпляров. Все книги отличаются яркими иллюстрациями.</w:t>
      </w:r>
    </w:p>
    <w:p w:rsidR="0029052A" w:rsidRDefault="00DA2000" w:rsidP="00DA2000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 Михайловна вошла в топ-10 самых издаваемых детских авторов, занимает второе место в рейтинге самых издаваемых современных детских писателей. </w:t>
      </w:r>
      <w:proofErr w:type="spellStart"/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Купырина</w:t>
      </w:r>
      <w:proofErr w:type="spellEnd"/>
      <w:r w:rsidRPr="00DA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 союза детских и юношеских писателей.</w:t>
      </w:r>
    </w:p>
    <w:p w:rsidR="00DA2000" w:rsidRDefault="00DA2000" w:rsidP="0029052A">
      <w:pPr>
        <w:shd w:val="clear" w:color="auto" w:fill="FFFFFF"/>
        <w:spacing w:line="276" w:lineRule="auto"/>
        <w:ind w:firstLine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9052A" w:rsidRDefault="0029052A" w:rsidP="0029052A">
      <w:pPr>
        <w:shd w:val="clear" w:color="auto" w:fill="FFFFFF"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42FC9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08AFC6D1" wp14:editId="5A6AEA42">
            <wp:simplePos x="0" y="0"/>
            <wp:positionH relativeFrom="column">
              <wp:posOffset>0</wp:posOffset>
            </wp:positionH>
            <wp:positionV relativeFrom="paragraph">
              <wp:posOffset>410845</wp:posOffset>
            </wp:positionV>
            <wp:extent cx="1203960" cy="1799590"/>
            <wp:effectExtent l="133350" t="95250" r="129540" b="162560"/>
            <wp:wrapThrough wrapText="bothSides">
              <wp:wrapPolygon edited="0">
                <wp:start x="-2051" y="-1143"/>
                <wp:lineTo x="-2392" y="21265"/>
                <wp:lineTo x="-1709" y="23323"/>
                <wp:lineTo x="23582" y="23323"/>
                <wp:lineTo x="23582" y="-1143"/>
                <wp:lineTo x="-2051" y="-1143"/>
              </wp:wrapPolygon>
            </wp:wrapThrough>
            <wp:docPr id="3" name="Рисунок 3" descr="http://sadunovo.narod.ru/zavalis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dunovo.narod.ru/zavalish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799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052A">
        <w:rPr>
          <w:rFonts w:ascii="Times New Roman" w:hAnsi="Times New Roman" w:cs="Times New Roman"/>
          <w:b/>
          <w:bCs/>
          <w:color w:val="FF0000"/>
          <w:sz w:val="28"/>
          <w:szCs w:val="28"/>
        </w:rPr>
        <w:t>30 июня 2026 года – 135 лет со дня рождения Александра Ивановича Завалишина</w:t>
      </w:r>
      <w:bookmarkStart w:id="1" w:name="165"/>
      <w:bookmarkEnd w:id="1"/>
      <w:r w:rsidRPr="0029052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7F0330">
        <w:rPr>
          <w:rFonts w:ascii="Times New Roman" w:hAnsi="Times New Roman" w:cs="Times New Roman"/>
          <w:bCs/>
          <w:sz w:val="28"/>
          <w:szCs w:val="28"/>
        </w:rPr>
        <w:t>(30(18 ст. ст.).06.1891 – 30.06.1939)</w:t>
      </w:r>
      <w:r w:rsidRPr="007F0330">
        <w:rPr>
          <w:rFonts w:ascii="Times New Roman" w:hAnsi="Times New Roman" w:cs="Times New Roman"/>
          <w:sz w:val="28"/>
          <w:szCs w:val="28"/>
        </w:rPr>
        <w:t>,</w:t>
      </w:r>
      <w:r w:rsidRPr="002A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C54">
        <w:rPr>
          <w:rFonts w:ascii="Times New Roman" w:hAnsi="Times New Roman" w:cs="Times New Roman"/>
          <w:sz w:val="28"/>
          <w:szCs w:val="28"/>
        </w:rPr>
        <w:t>уральского писателя, журналиста, драматурга, члена С</w:t>
      </w:r>
      <w:r>
        <w:rPr>
          <w:rFonts w:ascii="Times New Roman" w:hAnsi="Times New Roman" w:cs="Times New Roman"/>
          <w:sz w:val="28"/>
          <w:szCs w:val="28"/>
        </w:rPr>
        <w:t>оюза писателей</w:t>
      </w:r>
      <w:r w:rsidRPr="00126C54">
        <w:rPr>
          <w:rFonts w:ascii="Times New Roman" w:hAnsi="Times New Roman" w:cs="Times New Roman"/>
          <w:sz w:val="28"/>
          <w:szCs w:val="28"/>
        </w:rPr>
        <w:t xml:space="preserve"> СССР (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26C54">
        <w:rPr>
          <w:rFonts w:ascii="Times New Roman" w:hAnsi="Times New Roman" w:cs="Times New Roman"/>
          <w:sz w:val="28"/>
          <w:szCs w:val="28"/>
        </w:rPr>
        <w:t>1934 г.), участника Гражданской войны</w:t>
      </w:r>
      <w:r>
        <w:rPr>
          <w:rFonts w:ascii="Times New Roman" w:hAnsi="Times New Roman" w:cs="Times New Roman"/>
          <w:sz w:val="28"/>
          <w:szCs w:val="28"/>
        </w:rPr>
        <w:t xml:space="preserve"> на Урале.</w:t>
      </w:r>
    </w:p>
    <w:p w:rsidR="00362FC9" w:rsidRPr="00362FC9" w:rsidRDefault="00362FC9" w:rsidP="00362FC9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жизни Александра Ивановича связана с Южным Уралом и Челябинской областью.</w:t>
      </w:r>
    </w:p>
    <w:p w:rsidR="00362FC9" w:rsidRPr="00362FC9" w:rsidRDefault="00362FC9" w:rsidP="00362FC9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земляк родился в посёлке </w:t>
      </w:r>
      <w:proofErr w:type="spellStart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Кулевчинский</w:t>
      </w:r>
      <w:proofErr w:type="spellEnd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Николаевской станицы (ныне село </w:t>
      </w:r>
      <w:proofErr w:type="spellStart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</w:t>
      </w:r>
      <w:proofErr w:type="spellEnd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Варненском</w:t>
      </w:r>
      <w:proofErr w:type="spellEnd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округе).</w:t>
      </w:r>
    </w:p>
    <w:p w:rsidR="00162B8C" w:rsidRDefault="00362FC9" w:rsidP="00362FC9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1918 году в Оренбургской губернии участвовал в борьбе с войском атамана Александра </w:t>
      </w:r>
      <w:proofErr w:type="spellStart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Дутова</w:t>
      </w:r>
      <w:proofErr w:type="spellEnd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FC9" w:rsidRPr="00362FC9" w:rsidRDefault="00362FC9" w:rsidP="00362FC9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В 1920–1921 годах был сотрудником, а в 1921–1922 – ответственным секретарём редакции губернской газеты «</w:t>
      </w:r>
      <w:proofErr w:type="gramStart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 (Челябинск); публиковал фельетоны, театральные рецензии, статьи.</w:t>
      </w:r>
    </w:p>
    <w:p w:rsidR="00362FC9" w:rsidRDefault="00362FC9" w:rsidP="00362FC9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Завалишин писал на русском языке под псевдонимами «А. </w:t>
      </w:r>
      <w:proofErr w:type="spellStart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Кулевчинский</w:t>
      </w:r>
      <w:proofErr w:type="spellEnd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«А. Мордвин». В 1922–1931 годах работал в Москве в газете «Беднота», являлся членом литературной группы «Октябрь».</w:t>
      </w:r>
      <w:r w:rsidRPr="00362FC9">
        <w:t xml:space="preserve"> </w:t>
      </w: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Москве было издано 17 его книг.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осемнадцаты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 «Рассказы» (Москва:</w:t>
      </w:r>
      <w:proofErr w:type="gramEnd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 писатель, 1959)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вошёл очерк </w:t>
      </w: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Горького» (Александр Завалишин встречался с писателем Максимом Горьким в 1921 году в Москве).</w:t>
      </w:r>
      <w:proofErr w:type="gramEnd"/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«Антологи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Южного Урала: к 90-летию Челябинской области» (Челябинск, 2023 г.).</w:t>
      </w:r>
    </w:p>
    <w:p w:rsidR="00971131" w:rsidRPr="00971131" w:rsidRDefault="00971131" w:rsidP="00971131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Завалишин написал до десятка пьес. Его называют одним из зачинателей советской драматургии. Первая его пьеса «Крючки» (1915 г.) была поставлена на сцене Челябинского народного дома. В 1927 году была написана пьеса «Таежные гудки» о борьбе партизан с колчаковцами в Сибири. Наиболее значительные его пьесы – «Партбилет» (1929 г.) и «</w:t>
      </w:r>
      <w:proofErr w:type="spellStart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Стройфронт</w:t>
      </w:r>
      <w:proofErr w:type="spellEnd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>» (1930 г.).</w:t>
      </w:r>
    </w:p>
    <w:p w:rsidR="00971131" w:rsidRPr="00971131" w:rsidRDefault="00971131" w:rsidP="00971131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Летом 1930 года Завалишин приезжал в г. Магнитогорск и три месяца наблюдал за ходом строительства плотины на реке Урал, побывал на </w:t>
      </w:r>
      <w:proofErr w:type="spellStart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Магнитострое</w:t>
      </w:r>
      <w:proofErr w:type="spellEnd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встречался с рабочими, в газете «Магнитогорский рабочий» публиковал очерки на самые разнообразные темы. Впечатления от увиденного легли в основу пьесы «</w:t>
      </w:r>
      <w:proofErr w:type="spellStart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Стройфронт</w:t>
      </w:r>
      <w:proofErr w:type="spellEnd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которая была поставлена в 1930-х годах на сцене Московского театра революции, в 1967 году – Магнитогорского драматического театра им. А. С. Пушкина. Спектакль </w:t>
      </w:r>
      <w:proofErr w:type="spellStart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магнитогорцев</w:t>
      </w:r>
      <w:proofErr w:type="spellEnd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удостоен диплома первой степени на Всероссийском смотре театров и областной комсомольской премии «Орлёнок».</w:t>
      </w:r>
    </w:p>
    <w:p w:rsidR="00971131" w:rsidRDefault="00971131" w:rsidP="00971131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Живя в Москве, Завалишин не забывал об Урале. В 1932 году он приезжал в Свердловск (ныне город Екатеринбург) на вторую крупнейшую стройку страны – </w:t>
      </w:r>
      <w:proofErr w:type="spellStart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Уралмашстрой</w:t>
      </w:r>
      <w:proofErr w:type="spellEnd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131" w:rsidRDefault="00971131" w:rsidP="00971131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Именем Александра Завалишина названы улицы в сёлах </w:t>
      </w:r>
      <w:proofErr w:type="spellStart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</w:t>
      </w:r>
      <w:proofErr w:type="spellEnd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Варна. В Челябинске решением Челябинского исполкома горсовета от 11 августа 1967 года улица Радиальная в </w:t>
      </w:r>
      <w:proofErr w:type="spellStart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Тракторозаводском</w:t>
      </w:r>
      <w:proofErr w:type="spellEnd"/>
      <w:r w:rsidRPr="0097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была переименована в улицу имени Завалишина.</w:t>
      </w:r>
    </w:p>
    <w:p w:rsidR="00971131" w:rsidRDefault="00971131" w:rsidP="00971131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F6A" w:rsidRPr="00B07F6A" w:rsidRDefault="00B07F6A" w:rsidP="00B07F6A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7F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сайте библиотеки в разделе «Краеведение» </w:t>
      </w:r>
      <w:r w:rsidR="00844F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B07F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рубрике «Литературное краеведение» можно больше узнать о жизни и творчестве этих замечательных писателей, а в библиотеке </w:t>
      </w:r>
      <w:r w:rsidR="00844F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B07F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почитать их книги!</w:t>
      </w:r>
    </w:p>
    <w:p w:rsidR="00162B8C" w:rsidRPr="006F6898" w:rsidRDefault="00162B8C" w:rsidP="00C94086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2B8C" w:rsidRPr="006F6898" w:rsidSect="00830B62">
      <w:pgSz w:w="11907" w:h="16839" w:code="9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drawingGridHorizontalSpacing w:val="110"/>
  <w:drawingGridVerticalSpacing w:val="299"/>
  <w:displayHorizont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CB"/>
    <w:rsid w:val="00006C58"/>
    <w:rsid w:val="00063830"/>
    <w:rsid w:val="000719CA"/>
    <w:rsid w:val="000D6504"/>
    <w:rsid w:val="000F6298"/>
    <w:rsid w:val="00100CF9"/>
    <w:rsid w:val="00114472"/>
    <w:rsid w:val="00162B8C"/>
    <w:rsid w:val="00187012"/>
    <w:rsid w:val="001E4A00"/>
    <w:rsid w:val="00201101"/>
    <w:rsid w:val="00290006"/>
    <w:rsid w:val="0029052A"/>
    <w:rsid w:val="002C30E2"/>
    <w:rsid w:val="002E1D78"/>
    <w:rsid w:val="003036A5"/>
    <w:rsid w:val="00305F78"/>
    <w:rsid w:val="00340CCB"/>
    <w:rsid w:val="003508A6"/>
    <w:rsid w:val="00351C6B"/>
    <w:rsid w:val="0035487F"/>
    <w:rsid w:val="00362FC9"/>
    <w:rsid w:val="003926DA"/>
    <w:rsid w:val="003F6A1B"/>
    <w:rsid w:val="004007CB"/>
    <w:rsid w:val="00422068"/>
    <w:rsid w:val="00455330"/>
    <w:rsid w:val="00462412"/>
    <w:rsid w:val="00471DDC"/>
    <w:rsid w:val="00471F9A"/>
    <w:rsid w:val="004902D3"/>
    <w:rsid w:val="004B2EC5"/>
    <w:rsid w:val="004C3E14"/>
    <w:rsid w:val="004F3FCB"/>
    <w:rsid w:val="005224E2"/>
    <w:rsid w:val="0056229B"/>
    <w:rsid w:val="00566BB4"/>
    <w:rsid w:val="00574D8B"/>
    <w:rsid w:val="00590F6B"/>
    <w:rsid w:val="00647CAE"/>
    <w:rsid w:val="00680B11"/>
    <w:rsid w:val="0068459C"/>
    <w:rsid w:val="006C740C"/>
    <w:rsid w:val="006D5C9E"/>
    <w:rsid w:val="006E5DD6"/>
    <w:rsid w:val="006F6898"/>
    <w:rsid w:val="007019CB"/>
    <w:rsid w:val="00705B9D"/>
    <w:rsid w:val="00772FFF"/>
    <w:rsid w:val="007C655A"/>
    <w:rsid w:val="00801243"/>
    <w:rsid w:val="00811611"/>
    <w:rsid w:val="00830B62"/>
    <w:rsid w:val="00844F14"/>
    <w:rsid w:val="008908B5"/>
    <w:rsid w:val="009070E4"/>
    <w:rsid w:val="00922AF0"/>
    <w:rsid w:val="009259CB"/>
    <w:rsid w:val="00952994"/>
    <w:rsid w:val="00971131"/>
    <w:rsid w:val="00974F26"/>
    <w:rsid w:val="0099512E"/>
    <w:rsid w:val="009D673D"/>
    <w:rsid w:val="009E1A98"/>
    <w:rsid w:val="009F5CF4"/>
    <w:rsid w:val="00A24E67"/>
    <w:rsid w:val="00A322EA"/>
    <w:rsid w:val="00A536D4"/>
    <w:rsid w:val="00AA6328"/>
    <w:rsid w:val="00AB2996"/>
    <w:rsid w:val="00AC0E4C"/>
    <w:rsid w:val="00AD3B6F"/>
    <w:rsid w:val="00AD6F84"/>
    <w:rsid w:val="00AF7C0C"/>
    <w:rsid w:val="00B07F6A"/>
    <w:rsid w:val="00B855CC"/>
    <w:rsid w:val="00B9406A"/>
    <w:rsid w:val="00C01319"/>
    <w:rsid w:val="00C50863"/>
    <w:rsid w:val="00C94086"/>
    <w:rsid w:val="00CC0814"/>
    <w:rsid w:val="00CF4F1C"/>
    <w:rsid w:val="00D14DB3"/>
    <w:rsid w:val="00D2084F"/>
    <w:rsid w:val="00D53A32"/>
    <w:rsid w:val="00D75900"/>
    <w:rsid w:val="00D84CB0"/>
    <w:rsid w:val="00D869E4"/>
    <w:rsid w:val="00D9002C"/>
    <w:rsid w:val="00D91306"/>
    <w:rsid w:val="00DA2000"/>
    <w:rsid w:val="00DA696C"/>
    <w:rsid w:val="00DB6F3C"/>
    <w:rsid w:val="00DC6314"/>
    <w:rsid w:val="00DD4499"/>
    <w:rsid w:val="00DF0BC9"/>
    <w:rsid w:val="00DF768E"/>
    <w:rsid w:val="00E53F1A"/>
    <w:rsid w:val="00F64EEC"/>
    <w:rsid w:val="00F92153"/>
    <w:rsid w:val="00FA18D8"/>
    <w:rsid w:val="00FA31DA"/>
    <w:rsid w:val="00FD071F"/>
    <w:rsid w:val="00FE5C74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12"/>
  </w:style>
  <w:style w:type="paragraph" w:styleId="1">
    <w:name w:val="heading 1"/>
    <w:basedOn w:val="a"/>
    <w:next w:val="a"/>
    <w:link w:val="10"/>
    <w:uiPriority w:val="9"/>
    <w:qFormat/>
    <w:rsid w:val="0046241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41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41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41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41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41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41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41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41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41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6241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6241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241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6241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6241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6241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6241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6241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6241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6241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6241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6241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6241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62412"/>
    <w:rPr>
      <w:b/>
      <w:bCs/>
      <w:spacing w:val="0"/>
    </w:rPr>
  </w:style>
  <w:style w:type="character" w:styleId="a9">
    <w:name w:val="Emphasis"/>
    <w:uiPriority w:val="20"/>
    <w:qFormat/>
    <w:rsid w:val="0046241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6241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62412"/>
  </w:style>
  <w:style w:type="paragraph" w:styleId="ac">
    <w:name w:val="List Paragraph"/>
    <w:basedOn w:val="a"/>
    <w:uiPriority w:val="34"/>
    <w:qFormat/>
    <w:rsid w:val="004624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241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6241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6241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46241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6241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6241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46241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46241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46241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462412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007C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007CB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0719CA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B855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12"/>
  </w:style>
  <w:style w:type="paragraph" w:styleId="1">
    <w:name w:val="heading 1"/>
    <w:basedOn w:val="a"/>
    <w:next w:val="a"/>
    <w:link w:val="10"/>
    <w:uiPriority w:val="9"/>
    <w:qFormat/>
    <w:rsid w:val="0046241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41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41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41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41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41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41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41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41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41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6241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6241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241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6241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6241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6241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6241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6241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6241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6241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6241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6241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6241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62412"/>
    <w:rPr>
      <w:b/>
      <w:bCs/>
      <w:spacing w:val="0"/>
    </w:rPr>
  </w:style>
  <w:style w:type="character" w:styleId="a9">
    <w:name w:val="Emphasis"/>
    <w:uiPriority w:val="20"/>
    <w:qFormat/>
    <w:rsid w:val="0046241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6241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62412"/>
  </w:style>
  <w:style w:type="paragraph" w:styleId="ac">
    <w:name w:val="List Paragraph"/>
    <w:basedOn w:val="a"/>
    <w:uiPriority w:val="34"/>
    <w:qFormat/>
    <w:rsid w:val="004624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241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6241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6241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46241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6241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6241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46241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46241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46241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462412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007C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007CB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0719CA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B85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owl.ru/morit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Doc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Doc3</Template>
  <TotalTime>496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Коба</dc:creator>
  <cp:lastModifiedBy>Коба Елена Александровна</cp:lastModifiedBy>
  <cp:revision>54</cp:revision>
  <dcterms:created xsi:type="dcterms:W3CDTF">2020-06-29T10:40:00Z</dcterms:created>
  <dcterms:modified xsi:type="dcterms:W3CDTF">2026-02-09T05:46:00Z</dcterms:modified>
</cp:coreProperties>
</file>